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EE5A7" w14:textId="22AE267F" w:rsidR="00201DEC" w:rsidRDefault="00087291">
      <w:pPr>
        <w:pStyle w:val="3"/>
        <w:jc w:val="left"/>
        <w:rPr>
          <w:b w:val="0"/>
          <w:sz w:val="16"/>
          <w:lang w:val="en-US"/>
        </w:rPr>
      </w:pPr>
      <w:r>
        <w:rPr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8134D8" wp14:editId="7AB591FA">
                <wp:simplePos x="0" y="0"/>
                <wp:positionH relativeFrom="column">
                  <wp:posOffset>-228600</wp:posOffset>
                </wp:positionH>
                <wp:positionV relativeFrom="paragraph">
                  <wp:posOffset>-912495</wp:posOffset>
                </wp:positionV>
                <wp:extent cx="6972300" cy="10274300"/>
                <wp:effectExtent l="0" t="0" r="0" b="0"/>
                <wp:wrapNone/>
                <wp:docPr id="134796320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27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BC323" id="Rectangle 3" o:spid="_x0000_s1026" style="position:absolute;margin-left:-18pt;margin-top:-71.85pt;width:549pt;height:80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" o:allowincell="f" filled="f"/>
            </w:pict>
          </mc:Fallback>
        </mc:AlternateContent>
      </w:r>
    </w:p>
    <w:p w14:paraId="50BD292F" w14:textId="77777777" w:rsidR="00201DEC" w:rsidRDefault="00201DEC">
      <w:pPr>
        <w:pStyle w:val="3"/>
      </w:pPr>
      <w:r>
        <w:t>ΥΠΕΥΘΥΝΗ ΔΗΛΩΣΗ</w:t>
      </w:r>
    </w:p>
    <w:p w14:paraId="03E1D109" w14:textId="77777777" w:rsidR="00201DEC" w:rsidRDefault="00201DEC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091CFB66" w14:textId="77777777" w:rsidR="00201DEC" w:rsidRDefault="00201DEC">
      <w:pPr>
        <w:pStyle w:val="a3"/>
        <w:tabs>
          <w:tab w:val="clear" w:pos="4153"/>
          <w:tab w:val="clear" w:pos="8306"/>
        </w:tabs>
      </w:pPr>
    </w:p>
    <w:p w14:paraId="37E52337" w14:textId="77777777" w:rsidR="007570E5" w:rsidRDefault="00201DEC">
      <w:pPr>
        <w:pStyle w:val="20"/>
        <w:ind w:right="484"/>
        <w:rPr>
          <w:sz w:val="18"/>
        </w:rPr>
      </w:pPr>
      <w:r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14:paraId="6C84C06E" w14:textId="77777777" w:rsidR="00201DEC" w:rsidRDefault="00201DEC">
      <w:pPr>
        <w:pStyle w:val="20"/>
        <w:ind w:right="484"/>
        <w:rPr>
          <w:sz w:val="18"/>
        </w:rPr>
      </w:pPr>
      <w:r>
        <w:rPr>
          <w:sz w:val="18"/>
        </w:rPr>
        <w:t>(άρθρο 8 παρ. 4 Ν. 1599/1986)</w:t>
      </w:r>
    </w:p>
    <w:p w14:paraId="3BD738CB" w14:textId="77777777" w:rsidR="00201DEC" w:rsidRDefault="00201DEC">
      <w:pPr>
        <w:pStyle w:val="a5"/>
        <w:jc w:val="left"/>
        <w:rPr>
          <w:sz w:val="22"/>
        </w:rPr>
      </w:pPr>
    </w:p>
    <w:p w14:paraId="4AAA8EE6" w14:textId="77777777" w:rsidR="00201DEC" w:rsidRDefault="00201DEC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01DEC" w14:paraId="7AD417C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C38EE84" w14:textId="77777777" w:rsidR="00201DEC" w:rsidRDefault="00201DEC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F22F313" w14:textId="6E68A72A" w:rsidR="00201DEC" w:rsidRDefault="00E041A1">
            <w:pPr>
              <w:spacing w:before="240"/>
              <w:ind w:right="-68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Ι</w:t>
            </w:r>
            <w:r w:rsidR="002B7F74">
              <w:rPr>
                <w:rFonts w:ascii="Arial" w:hAnsi="Arial"/>
                <w:b/>
                <w:sz w:val="20"/>
              </w:rPr>
              <w:t>ΑΤΡΙΚΟ ΣΥΛΛΟΓΟ ΕΒΡΟΥ</w:t>
            </w:r>
          </w:p>
        </w:tc>
      </w:tr>
      <w:tr w:rsidR="00201DEC" w14:paraId="27A0CF9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5A16BD6" w14:textId="77777777" w:rsidR="00201DEC" w:rsidRDefault="00201DEC" w:rsidP="00383F5B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–Όνομα:</w:t>
            </w:r>
          </w:p>
        </w:tc>
        <w:tc>
          <w:tcPr>
            <w:tcW w:w="3749" w:type="dxa"/>
            <w:gridSpan w:val="5"/>
          </w:tcPr>
          <w:p w14:paraId="0CB2C74A" w14:textId="77777777" w:rsidR="00201DEC" w:rsidRDefault="00201DEC">
            <w:pPr>
              <w:spacing w:before="240"/>
              <w:ind w:right="-6878"/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gridSpan w:val="3"/>
          </w:tcPr>
          <w:p w14:paraId="41940D7E" w14:textId="77777777" w:rsidR="00201DEC" w:rsidRDefault="00201DEC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7D669AC" w14:textId="77777777" w:rsidR="00201DEC" w:rsidRDefault="00201DEC">
            <w:pPr>
              <w:spacing w:before="240"/>
              <w:ind w:right="-6878"/>
              <w:rPr>
                <w:rFonts w:ascii="Arial" w:hAnsi="Arial"/>
                <w:sz w:val="18"/>
              </w:rPr>
            </w:pPr>
          </w:p>
        </w:tc>
      </w:tr>
      <w:tr w:rsidR="00201DEC" w14:paraId="01B9DA0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F48A11B" w14:textId="77777777" w:rsidR="00201DEC" w:rsidRDefault="00201DE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0596D11" w14:textId="77777777" w:rsidR="00201DEC" w:rsidRDefault="00201DEC">
            <w:pPr>
              <w:spacing w:before="240"/>
              <w:rPr>
                <w:rFonts w:ascii="Arial" w:hAnsi="Arial"/>
                <w:sz w:val="18"/>
              </w:rPr>
            </w:pPr>
          </w:p>
        </w:tc>
      </w:tr>
      <w:tr w:rsidR="00201DEC" w14:paraId="333B06A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1ED0E03" w14:textId="77777777" w:rsidR="00201DEC" w:rsidRDefault="00201DE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E3F7368" w14:textId="77777777" w:rsidR="00201DEC" w:rsidRDefault="00201DEC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201DEC" w14:paraId="5346030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A7B9633" w14:textId="77777777" w:rsidR="00201DEC" w:rsidRDefault="00201DEC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23E18B0" w14:textId="77777777" w:rsidR="00201DEC" w:rsidRDefault="00201DEC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201DEC" w14:paraId="1B49E50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534C" w14:textId="77777777" w:rsidR="00201DEC" w:rsidRDefault="00201DE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4FD8" w14:textId="77777777" w:rsidR="00201DEC" w:rsidRDefault="00201DEC">
            <w:pPr>
              <w:spacing w:before="240"/>
              <w:rPr>
                <w:rFonts w:ascii="Arial" w:hAnsi="Arial"/>
                <w:sz w:val="18"/>
              </w:rPr>
            </w:pPr>
          </w:p>
        </w:tc>
      </w:tr>
      <w:tr w:rsidR="00201DEC" w14:paraId="150346E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CE3923B" w14:textId="77777777" w:rsidR="00201DEC" w:rsidRDefault="00201DE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416DE216" w14:textId="77777777" w:rsidR="00201DEC" w:rsidRDefault="00201DEC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F873B30" w14:textId="77777777" w:rsidR="00201DEC" w:rsidRDefault="00201DE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71F66811" w14:textId="77777777" w:rsidR="00201DEC" w:rsidRDefault="00201DEC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201DEC" w14:paraId="4E94404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9C37644" w14:textId="77777777" w:rsidR="00201DEC" w:rsidRDefault="00201DE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1A9CD597" w14:textId="77777777" w:rsidR="00201DEC" w:rsidRDefault="00201DEC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14:paraId="0DBAAEE4" w14:textId="77777777" w:rsidR="00201DEC" w:rsidRDefault="00201DE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DD41AAC" w14:textId="77777777" w:rsidR="00201DEC" w:rsidRDefault="00201DEC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14:paraId="5D101B03" w14:textId="77777777" w:rsidR="00201DEC" w:rsidRDefault="00201DEC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14:paraId="4DE93CD2" w14:textId="77777777" w:rsidR="00201DEC" w:rsidRDefault="00201DEC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14:paraId="07CF325D" w14:textId="77777777" w:rsidR="00201DEC" w:rsidRDefault="00201DE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32CBC6BE" w14:textId="77777777" w:rsidR="00201DEC" w:rsidRDefault="00201DEC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201DEC" w14:paraId="432BECBE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87230FE" w14:textId="77777777" w:rsidR="00201DEC" w:rsidRDefault="00201DE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center"/>
          </w:tcPr>
          <w:p w14:paraId="3FCE5445" w14:textId="77777777" w:rsidR="00201DEC" w:rsidRDefault="00201DE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 xml:space="preserve"> </w:t>
            </w:r>
          </w:p>
        </w:tc>
        <w:tc>
          <w:tcPr>
            <w:tcW w:w="1440" w:type="dxa"/>
            <w:gridSpan w:val="2"/>
            <w:vAlign w:val="bottom"/>
          </w:tcPr>
          <w:p w14:paraId="6983A64B" w14:textId="77777777" w:rsidR="00201DEC" w:rsidRDefault="00201DE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14:paraId="7A8F732B" w14:textId="77777777" w:rsidR="00201DEC" w:rsidRDefault="00201DE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6C423659" w14:textId="77777777" w:rsidR="00201DEC" w:rsidRDefault="00201DEC">
            <w:pPr>
              <w:rPr>
                <w:rFonts w:ascii="Arial" w:hAnsi="Arial"/>
                <w:sz w:val="16"/>
              </w:rPr>
            </w:pPr>
          </w:p>
        </w:tc>
      </w:tr>
    </w:tbl>
    <w:p w14:paraId="07260AF8" w14:textId="59B87922" w:rsidR="00201DEC" w:rsidRPr="00087291" w:rsidRDefault="00383F5B" w:rsidP="006C1851">
      <w:pPr>
        <w:ind w:right="124"/>
        <w:rPr>
          <w:rFonts w:ascii="Calibri" w:hAnsi="Calibri"/>
        </w:rPr>
      </w:pPr>
      <w:r w:rsidRPr="00087291">
        <w:rPr>
          <w:rFonts w:ascii="Calibri" w:hAnsi="Calibri"/>
          <w:b/>
        </w:rPr>
        <w:t xml:space="preserve">Με ατομική μου ευθύνη και γνωρίζοντας τις κυρώσεις </w:t>
      </w:r>
      <w:r w:rsidRPr="00087291">
        <w:rPr>
          <w:rFonts w:ascii="Calibri" w:hAnsi="Calibri"/>
          <w:b/>
          <w:vertAlign w:val="superscript"/>
        </w:rPr>
        <w:t>(3</w:t>
      </w:r>
      <w:r w:rsidR="00E041A1" w:rsidRPr="00087291">
        <w:rPr>
          <w:rFonts w:ascii="Calibri" w:hAnsi="Calibri"/>
          <w:b/>
          <w:vertAlign w:val="superscript"/>
        </w:rPr>
        <w:t>)</w:t>
      </w:r>
      <w:r w:rsidRPr="00087291">
        <w:rPr>
          <w:rFonts w:ascii="Calibri" w:hAnsi="Calibri"/>
          <w:b/>
        </w:rPr>
        <w:t>, που προβλέπονται από της διατάξεις της παρ. 6 του άρθρου 22 του Ν. 1599/1986, δηλώνω ότι:</w:t>
      </w:r>
    </w:p>
    <w:p w14:paraId="597F8CAE" w14:textId="77777777" w:rsidR="00A760E1" w:rsidRPr="00087291" w:rsidRDefault="00A760E1">
      <w:pPr>
        <w:rPr>
          <w:rFonts w:ascii="Calibri" w:hAnsi="Calibri"/>
        </w:rPr>
        <w:sectPr w:rsidR="00A760E1" w:rsidRPr="00087291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p w14:paraId="2DD1687E" w14:textId="1F29EDA3" w:rsidR="00201DEC" w:rsidRPr="00087291" w:rsidRDefault="00E041A1" w:rsidP="006C1851">
      <w:r w:rsidRPr="00087291">
        <w:rPr>
          <w:rFonts w:ascii="Calibri" w:hAnsi="Calibri" w:cs="Tahoma"/>
          <w:b/>
        </w:rPr>
        <w:t>Διέκοψα την άσκηση του ιατρικού επαγγέλματος στις ……………………………………………………………………….</w:t>
      </w:r>
      <w:r w:rsidR="00D83B5F" w:rsidRPr="00087291">
        <w:tab/>
      </w:r>
    </w:p>
    <w:p w14:paraId="55A271B4" w14:textId="77777777" w:rsidR="00D83B5F" w:rsidRDefault="00D83B5F">
      <w:pPr>
        <w:pStyle w:val="a6"/>
        <w:ind w:left="0" w:right="484"/>
        <w:jc w:val="right"/>
      </w:pPr>
    </w:p>
    <w:p w14:paraId="53F0EE9D" w14:textId="77777777" w:rsidR="00201DEC" w:rsidRPr="007570E5" w:rsidRDefault="00201DEC">
      <w:pPr>
        <w:pStyle w:val="a6"/>
        <w:ind w:left="0" w:right="484"/>
        <w:jc w:val="right"/>
      </w:pPr>
      <w:r>
        <w:t xml:space="preserve">Ημερομηνία:     / </w:t>
      </w:r>
      <w:r w:rsidRPr="007570E5">
        <w:t xml:space="preserve">   </w:t>
      </w:r>
      <w:r>
        <w:t xml:space="preserve"> /</w:t>
      </w:r>
    </w:p>
    <w:p w14:paraId="5CFEF046" w14:textId="77777777" w:rsidR="00201DEC" w:rsidRDefault="00201DEC">
      <w:pPr>
        <w:pStyle w:val="a6"/>
        <w:ind w:left="0" w:right="484"/>
        <w:jc w:val="right"/>
      </w:pPr>
    </w:p>
    <w:p w14:paraId="3B549535" w14:textId="77777777" w:rsidR="00201DEC" w:rsidRPr="007570E5" w:rsidRDefault="00201DEC">
      <w:pPr>
        <w:pStyle w:val="a6"/>
        <w:ind w:left="7920" w:right="484" w:firstLine="720"/>
        <w:jc w:val="center"/>
      </w:pPr>
      <w:r>
        <w:t>Ο</w:t>
      </w:r>
      <w:r w:rsidRPr="007570E5">
        <w:t>/</w:t>
      </w:r>
      <w:r>
        <w:rPr>
          <w:lang w:val="en-US"/>
        </w:rPr>
        <w:t>H</w:t>
      </w:r>
      <w:r>
        <w:t xml:space="preserve"> Δηλ</w:t>
      </w:r>
      <w:r w:rsidRPr="007570E5">
        <w:t>…..</w:t>
      </w:r>
    </w:p>
    <w:p w14:paraId="36ECDBAF" w14:textId="77777777" w:rsidR="00201DEC" w:rsidRDefault="00201DEC">
      <w:pPr>
        <w:pStyle w:val="a6"/>
        <w:ind w:left="0"/>
        <w:jc w:val="right"/>
      </w:pPr>
    </w:p>
    <w:p w14:paraId="37B4A2B7" w14:textId="77777777" w:rsidR="00383F5B" w:rsidRPr="006C1851" w:rsidRDefault="00383F5B" w:rsidP="00383F5B">
      <w:pPr>
        <w:pStyle w:val="a6"/>
        <w:jc w:val="both"/>
        <w:rPr>
          <w:sz w:val="12"/>
          <w:szCs w:val="12"/>
        </w:rPr>
      </w:pPr>
    </w:p>
    <w:p w14:paraId="27D30DAA" w14:textId="77777777" w:rsidR="00383F5B" w:rsidRPr="006C1851" w:rsidRDefault="00383F5B" w:rsidP="00383F5B">
      <w:pPr>
        <w:pStyle w:val="a6"/>
        <w:jc w:val="both"/>
        <w:rPr>
          <w:sz w:val="12"/>
          <w:szCs w:val="12"/>
        </w:rPr>
      </w:pPr>
      <w:r w:rsidRPr="006C1851">
        <w:rPr>
          <w:sz w:val="12"/>
          <w:szCs w:val="12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6BFFBA9" w14:textId="77777777" w:rsidR="00383F5B" w:rsidRPr="006C1851" w:rsidRDefault="00383F5B" w:rsidP="00383F5B">
      <w:pPr>
        <w:pStyle w:val="a6"/>
        <w:jc w:val="both"/>
        <w:rPr>
          <w:sz w:val="12"/>
          <w:szCs w:val="12"/>
        </w:rPr>
      </w:pPr>
      <w:r w:rsidRPr="006C1851">
        <w:rPr>
          <w:sz w:val="12"/>
          <w:szCs w:val="12"/>
        </w:rPr>
        <w:t xml:space="preserve">(2) Αναγράφεται ολογράφως. </w:t>
      </w:r>
    </w:p>
    <w:p w14:paraId="6E26787B" w14:textId="77777777" w:rsidR="00383F5B" w:rsidRPr="006C1851" w:rsidRDefault="00383F5B" w:rsidP="00383F5B">
      <w:pPr>
        <w:pStyle w:val="a6"/>
        <w:jc w:val="both"/>
        <w:rPr>
          <w:sz w:val="12"/>
          <w:szCs w:val="12"/>
        </w:rPr>
      </w:pPr>
      <w:r w:rsidRPr="006C1851">
        <w:rPr>
          <w:sz w:val="12"/>
          <w:szCs w:val="12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</w:t>
      </w:r>
    </w:p>
    <w:p w14:paraId="54E8EAB6" w14:textId="77777777" w:rsidR="007570E5" w:rsidRDefault="00383F5B" w:rsidP="00383F5B">
      <w:pPr>
        <w:pStyle w:val="a6"/>
        <w:jc w:val="both"/>
        <w:rPr>
          <w:sz w:val="18"/>
          <w:szCs w:val="18"/>
        </w:rPr>
      </w:pPr>
      <w:r w:rsidRPr="006C1851">
        <w:rPr>
          <w:sz w:val="12"/>
          <w:szCs w:val="12"/>
        </w:rPr>
        <w:t>(4) Σε περίπτωση ανεπάρκειας χώρου η δήλωση συνεχίζεται στην πίσω όψη της και υπογράφεται από τον δηλούντα ή την δηλούσα.</w:t>
      </w:r>
      <w:r>
        <w:rPr>
          <w:sz w:val="18"/>
          <w:szCs w:val="18"/>
        </w:rPr>
        <w:br/>
      </w:r>
    </w:p>
    <w:sectPr w:rsidR="007570E5" w:rsidSect="007570E5">
      <w:headerReference w:type="default" r:id="rId8"/>
      <w:type w:val="continuous"/>
      <w:pgSz w:w="11906" w:h="16838" w:code="9"/>
      <w:pgMar w:top="1440" w:right="851" w:bottom="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C9018" w14:textId="77777777" w:rsidR="007A5A5A" w:rsidRDefault="007A5A5A">
      <w:r>
        <w:separator/>
      </w:r>
    </w:p>
  </w:endnote>
  <w:endnote w:type="continuationSeparator" w:id="0">
    <w:p w14:paraId="6E870C8E" w14:textId="77777777" w:rsidR="007A5A5A" w:rsidRDefault="007A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553AE" w14:textId="77777777" w:rsidR="007A5A5A" w:rsidRDefault="007A5A5A">
      <w:r>
        <w:separator/>
      </w:r>
    </w:p>
  </w:footnote>
  <w:footnote w:type="continuationSeparator" w:id="0">
    <w:p w14:paraId="1BDE9BB5" w14:textId="77777777" w:rsidR="007A5A5A" w:rsidRDefault="007A5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DB2408" w14:paraId="223850E0" w14:textId="77777777">
      <w:tblPrEx>
        <w:tblCellMar>
          <w:top w:w="0" w:type="dxa"/>
          <w:bottom w:w="0" w:type="dxa"/>
        </w:tblCellMar>
      </w:tblPrEx>
      <w:tc>
        <w:tcPr>
          <w:tcW w:w="5508" w:type="dxa"/>
        </w:tcPr>
        <w:p w14:paraId="7DD96505" w14:textId="0A2E125B" w:rsidR="00DB2408" w:rsidRDefault="00087291">
          <w:pPr>
            <w:pStyle w:val="a3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 wp14:anchorId="6E4A3FF7" wp14:editId="0F3F4B07">
                <wp:extent cx="524510" cy="532765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8056675" w14:textId="77777777" w:rsidR="00DB2408" w:rsidRDefault="00DB2408">
          <w:pPr>
            <w:pStyle w:val="a3"/>
            <w:jc w:val="right"/>
            <w:rPr>
              <w:b/>
              <w:sz w:val="16"/>
            </w:rPr>
          </w:pPr>
        </w:p>
      </w:tc>
    </w:tr>
  </w:tbl>
  <w:p w14:paraId="658367F5" w14:textId="77777777" w:rsidR="00DB2408" w:rsidRDefault="00DB2408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09828" w14:textId="77777777" w:rsidR="00DB2408" w:rsidRDefault="00DB2408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461463030">
    <w:abstractNumId w:val="2"/>
  </w:num>
  <w:num w:numId="2" w16cid:durableId="1906408608">
    <w:abstractNumId w:val="4"/>
  </w:num>
  <w:num w:numId="3" w16cid:durableId="1383671692">
    <w:abstractNumId w:val="0"/>
  </w:num>
  <w:num w:numId="4" w16cid:durableId="1789279829">
    <w:abstractNumId w:val="3"/>
  </w:num>
  <w:num w:numId="5" w16cid:durableId="1932665195">
    <w:abstractNumId w:val="1"/>
  </w:num>
  <w:num w:numId="6" w16cid:durableId="1347559832">
    <w:abstractNumId w:val="9"/>
  </w:num>
  <w:num w:numId="7" w16cid:durableId="12150682">
    <w:abstractNumId w:val="8"/>
  </w:num>
  <w:num w:numId="8" w16cid:durableId="1445543249">
    <w:abstractNumId w:val="6"/>
  </w:num>
  <w:num w:numId="9" w16cid:durableId="249239173">
    <w:abstractNumId w:val="5"/>
  </w:num>
  <w:num w:numId="10" w16cid:durableId="8207301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noPunctuationKerning/>
  <w:characterSpacingControl w:val="doNotCompress"/>
  <w:hdrShapeDefaults>
    <o:shapedefaults v:ext="edit" spidmax="3074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C9"/>
    <w:rsid w:val="00082B36"/>
    <w:rsid w:val="00087291"/>
    <w:rsid w:val="001B45E2"/>
    <w:rsid w:val="00201DEC"/>
    <w:rsid w:val="00276350"/>
    <w:rsid w:val="00277300"/>
    <w:rsid w:val="002B7F74"/>
    <w:rsid w:val="0030249D"/>
    <w:rsid w:val="00383F5B"/>
    <w:rsid w:val="003F50B0"/>
    <w:rsid w:val="004524A6"/>
    <w:rsid w:val="00462D8D"/>
    <w:rsid w:val="004C1E17"/>
    <w:rsid w:val="004F4797"/>
    <w:rsid w:val="005402AA"/>
    <w:rsid w:val="005B5E23"/>
    <w:rsid w:val="005E72C2"/>
    <w:rsid w:val="00642AB7"/>
    <w:rsid w:val="006C1851"/>
    <w:rsid w:val="007330C7"/>
    <w:rsid w:val="007570E5"/>
    <w:rsid w:val="007A5A5A"/>
    <w:rsid w:val="008E5D74"/>
    <w:rsid w:val="009B62C9"/>
    <w:rsid w:val="009C6737"/>
    <w:rsid w:val="00A760E1"/>
    <w:rsid w:val="00A81BF8"/>
    <w:rsid w:val="00A851BE"/>
    <w:rsid w:val="00A94681"/>
    <w:rsid w:val="00B93C3C"/>
    <w:rsid w:val="00CB49D5"/>
    <w:rsid w:val="00D83B5F"/>
    <w:rsid w:val="00DB1824"/>
    <w:rsid w:val="00DB2408"/>
    <w:rsid w:val="00DB66C5"/>
    <w:rsid w:val="00E041A1"/>
    <w:rsid w:val="00E6261E"/>
    <w:rsid w:val="00F41B59"/>
    <w:rsid w:val="00FF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  <w14:docId w14:val="11BC64C4"/>
  <w15:chartTrackingRefBased/>
  <w15:docId w15:val="{53D50232-50C0-487A-A7ED-DACDD2B0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character" w:styleId="-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201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dc:description/>
  <cp:lastModifiedBy>User</cp:lastModifiedBy>
  <cp:revision>3</cp:revision>
  <cp:lastPrinted>2024-07-09T06:17:00Z</cp:lastPrinted>
  <dcterms:created xsi:type="dcterms:W3CDTF">2024-07-09T06:16:00Z</dcterms:created>
  <dcterms:modified xsi:type="dcterms:W3CDTF">2024-07-09T06:17:00Z</dcterms:modified>
</cp:coreProperties>
</file>