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8FFF" w14:textId="2C5AF539" w:rsidR="00221859" w:rsidRDefault="00793532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646D3C" wp14:editId="5BD8EF23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7789296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AB16C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221859">
        <w:rPr>
          <w:b w:val="0"/>
          <w:sz w:val="16"/>
          <w:szCs w:val="16"/>
        </w:rPr>
        <w:t>ΠΑΡΑΡΤΗΜΑ ΙΙ</w:t>
      </w:r>
    </w:p>
    <w:p w14:paraId="7359D983" w14:textId="77777777" w:rsidR="00221859" w:rsidRDefault="00221859">
      <w:pPr>
        <w:pStyle w:val="3"/>
      </w:pPr>
      <w:r>
        <w:t>Α Ι Τ Η Σ Η – ΥΠΕΥΘΥΝΗ ΔΗΛΩΣΗ</w:t>
      </w:r>
    </w:p>
    <w:p w14:paraId="58FA796A" w14:textId="77777777" w:rsidR="00221859" w:rsidRPr="00221859" w:rsidRDefault="00221859" w:rsidP="00221859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 και άρθρο 3 παρ. 3 Ν.2690/1999)</w:t>
      </w:r>
    </w:p>
    <w:p w14:paraId="1C10B70B" w14:textId="77777777" w:rsidR="00221859" w:rsidRPr="00221859" w:rsidRDefault="00221859" w:rsidP="00221859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4AEB2D" w14:textId="77777777" w:rsidR="00221859" w:rsidRDefault="00221859" w:rsidP="00221859">
      <w:pPr>
        <w:pStyle w:val="a5"/>
        <w:spacing w:after="0"/>
        <w:jc w:val="left"/>
        <w:rPr>
          <w:sz w:val="24"/>
        </w:rPr>
      </w:pPr>
    </w:p>
    <w:p w14:paraId="7D2CF071" w14:textId="77777777" w:rsidR="00221859" w:rsidRDefault="00221859" w:rsidP="00221859">
      <w:pPr>
        <w:pStyle w:val="a5"/>
        <w:jc w:val="left"/>
        <w:rPr>
          <w:bCs/>
          <w:sz w:val="22"/>
        </w:rPr>
      </w:pPr>
      <w:r w:rsidRPr="00221859">
        <w:rPr>
          <w:sz w:val="24"/>
        </w:rPr>
        <w:t>Περιγραφή αιτή</w:t>
      </w:r>
      <w:r w:rsidR="00B83DA3">
        <w:rPr>
          <w:sz w:val="24"/>
        </w:rPr>
        <w:t>ματος</w:t>
      </w:r>
      <w:r w:rsidRPr="00221859">
        <w:rPr>
          <w:sz w:val="24"/>
        </w:rPr>
        <w:t>:</w:t>
      </w:r>
      <w:r w:rsidRPr="00221859">
        <w:rPr>
          <w:b/>
          <w:bCs/>
          <w:sz w:val="24"/>
        </w:rPr>
        <w:t>«ΠΙΣΤΟΠΟΙΗΤΙΚΟ ΕΓΓΡΑΦΗΣ Ι.Σ.Ε. ΓΙΑ  ΧΡΗΣΗ ΣΤ</w:t>
      </w:r>
      <w:r w:rsidR="00B4240C">
        <w:rPr>
          <w:b/>
          <w:bCs/>
          <w:sz w:val="24"/>
        </w:rPr>
        <w:t>Ο</w:t>
      </w:r>
      <w:r w:rsidRPr="00221859">
        <w:rPr>
          <w:b/>
          <w:bCs/>
          <w:sz w:val="24"/>
        </w:rPr>
        <w:t xml:space="preserve"> Ε</w:t>
      </w:r>
      <w:r w:rsidR="00B4240C">
        <w:rPr>
          <w:b/>
          <w:bCs/>
          <w:sz w:val="24"/>
        </w:rPr>
        <w:t>ΞΩΤΕΡΙΚΟ</w:t>
      </w:r>
      <w:r w:rsidRPr="00221859">
        <w:rPr>
          <w:b/>
          <w:bCs/>
          <w:sz w:val="24"/>
        </w:rPr>
        <w:t>».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3568"/>
        <w:gridCol w:w="2978"/>
        <w:gridCol w:w="2736"/>
      </w:tblGrid>
      <w:tr w:rsidR="00221859" w14:paraId="54B29E08" w14:textId="77777777" w:rsidTr="00221859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1086" w:type="dxa"/>
            <w:vMerge w:val="restart"/>
            <w:vAlign w:val="center"/>
          </w:tcPr>
          <w:p w14:paraId="401109C0" w14:textId="77777777" w:rsidR="00221859" w:rsidRDefault="00221859" w:rsidP="00221859">
            <w:pPr>
              <w:pStyle w:val="a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Προς</w:t>
            </w:r>
            <w:r>
              <w:rPr>
                <w:b/>
                <w:sz w:val="24"/>
                <w:vertAlign w:val="superscript"/>
              </w:rPr>
              <w:t>(1)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3568" w:type="dxa"/>
            <w:vMerge w:val="restart"/>
            <w:vAlign w:val="center"/>
          </w:tcPr>
          <w:p w14:paraId="68AFD766" w14:textId="77777777" w:rsidR="00221859" w:rsidRPr="00221859" w:rsidRDefault="00221859" w:rsidP="00221859">
            <w:pPr>
              <w:pStyle w:val="a5"/>
              <w:jc w:val="left"/>
              <w:rPr>
                <w:b/>
                <w:sz w:val="24"/>
              </w:rPr>
            </w:pPr>
            <w:r w:rsidRPr="00221859">
              <w:rPr>
                <w:b/>
                <w:sz w:val="24"/>
              </w:rPr>
              <w:t>ΙΑΤΡΙΚΟ ΣΥΛΛΟΓΟ ΕΒΡΟΥ</w:t>
            </w:r>
          </w:p>
        </w:tc>
        <w:tc>
          <w:tcPr>
            <w:tcW w:w="2978" w:type="dxa"/>
            <w:tcBorders>
              <w:bottom w:val="nil"/>
            </w:tcBorders>
          </w:tcPr>
          <w:p w14:paraId="3CE75D4A" w14:textId="77777777" w:rsidR="00221859" w:rsidRDefault="00221859" w:rsidP="00221859">
            <w:pPr>
              <w:pStyle w:val="a5"/>
              <w:spacing w:after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ΑΡΙΘΜ. </w:t>
            </w:r>
          </w:p>
          <w:p w14:paraId="12F2B5AE" w14:textId="77777777" w:rsidR="00221859" w:rsidRDefault="00221859" w:rsidP="00221859">
            <w:pPr>
              <w:pStyle w:val="a5"/>
              <w:spacing w:after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ΠΡΩΤΟΚΟΛΛΟΥ</w:t>
            </w:r>
          </w:p>
        </w:tc>
        <w:tc>
          <w:tcPr>
            <w:tcW w:w="2736" w:type="dxa"/>
            <w:tcBorders>
              <w:bottom w:val="nil"/>
            </w:tcBorders>
          </w:tcPr>
          <w:p w14:paraId="043086DE" w14:textId="77777777" w:rsidR="00221859" w:rsidRDefault="00221859" w:rsidP="00221859">
            <w:pPr>
              <w:pStyle w:val="a5"/>
              <w:spacing w:after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ΗΜΕΡΟΜΗΝΙΑ</w:t>
            </w:r>
          </w:p>
        </w:tc>
      </w:tr>
      <w:tr w:rsidR="00221859" w14:paraId="2F29F2F9" w14:textId="77777777" w:rsidTr="0022185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86" w:type="dxa"/>
            <w:vMerge/>
            <w:tcBorders>
              <w:bottom w:val="single" w:sz="4" w:space="0" w:color="auto"/>
            </w:tcBorders>
          </w:tcPr>
          <w:p w14:paraId="63657943" w14:textId="77777777" w:rsidR="00221859" w:rsidRDefault="00221859">
            <w:pPr>
              <w:pStyle w:val="a5"/>
              <w:jc w:val="left"/>
              <w:rPr>
                <w:b/>
                <w:sz w:val="24"/>
              </w:rPr>
            </w:pPr>
          </w:p>
        </w:tc>
        <w:tc>
          <w:tcPr>
            <w:tcW w:w="3568" w:type="dxa"/>
            <w:vMerge/>
            <w:tcBorders>
              <w:bottom w:val="single" w:sz="4" w:space="0" w:color="auto"/>
            </w:tcBorders>
          </w:tcPr>
          <w:p w14:paraId="46E9EFCF" w14:textId="77777777" w:rsidR="00221859" w:rsidRDefault="00221859">
            <w:pPr>
              <w:pStyle w:val="a5"/>
              <w:jc w:val="left"/>
              <w:rPr>
                <w:b/>
                <w:sz w:val="20"/>
              </w:rPr>
            </w:pPr>
          </w:p>
        </w:tc>
        <w:tc>
          <w:tcPr>
            <w:tcW w:w="5714" w:type="dxa"/>
            <w:gridSpan w:val="2"/>
            <w:tcBorders>
              <w:top w:val="nil"/>
              <w:bottom w:val="single" w:sz="4" w:space="0" w:color="auto"/>
            </w:tcBorders>
          </w:tcPr>
          <w:p w14:paraId="17A1A454" w14:textId="77777777" w:rsidR="00221859" w:rsidRDefault="00221859" w:rsidP="00221859">
            <w:pPr>
              <w:pStyle w:val="a5"/>
              <w:spacing w:after="0"/>
              <w:jc w:val="left"/>
              <w:rPr>
                <w:b/>
                <w:i/>
                <w:iCs/>
                <w:sz w:val="16"/>
              </w:rPr>
            </w:pPr>
            <w:r>
              <w:rPr>
                <w:b/>
                <w:i/>
                <w:iCs/>
                <w:sz w:val="16"/>
              </w:rPr>
              <w:t xml:space="preserve">                                        Συμπληρώνεται από την Υπηρεσία</w:t>
            </w:r>
          </w:p>
        </w:tc>
      </w:tr>
    </w:tbl>
    <w:p w14:paraId="775B06BB" w14:textId="77777777" w:rsidR="00221859" w:rsidRDefault="00221859">
      <w:pPr>
        <w:rPr>
          <w:rFonts w:ascii="Arial" w:hAnsi="Arial" w:cs="Arial"/>
          <w:b/>
          <w:bCs/>
        </w:rPr>
      </w:pPr>
    </w:p>
    <w:p w14:paraId="7A1E30B0" w14:textId="77777777" w:rsidR="00221859" w:rsidRDefault="0022185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>ΣΤΟΙΧΕΙΑ ΑΙΤΟΥΝΤΟΣ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720"/>
        <w:gridCol w:w="360"/>
        <w:gridCol w:w="540"/>
        <w:gridCol w:w="1291"/>
        <w:gridCol w:w="540"/>
        <w:gridCol w:w="329"/>
        <w:gridCol w:w="720"/>
        <w:gridCol w:w="360"/>
        <w:gridCol w:w="720"/>
        <w:gridCol w:w="540"/>
        <w:gridCol w:w="211"/>
        <w:gridCol w:w="329"/>
        <w:gridCol w:w="360"/>
        <w:gridCol w:w="360"/>
        <w:gridCol w:w="211"/>
        <w:gridCol w:w="329"/>
        <w:gridCol w:w="540"/>
        <w:gridCol w:w="1440"/>
        <w:gridCol w:w="31"/>
      </w:tblGrid>
      <w:tr w:rsidR="00221859" w14:paraId="6239792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415"/>
        </w:trPr>
        <w:tc>
          <w:tcPr>
            <w:tcW w:w="1337" w:type="dxa"/>
            <w:gridSpan w:val="2"/>
          </w:tcPr>
          <w:p w14:paraId="733EBA68" w14:textId="77777777" w:rsidR="00221859" w:rsidRDefault="0022185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80" w:type="dxa"/>
            <w:gridSpan w:val="6"/>
          </w:tcPr>
          <w:p w14:paraId="48822C54" w14:textId="77777777" w:rsidR="00221859" w:rsidRDefault="0022185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14:paraId="44EB78CB" w14:textId="77777777" w:rsidR="00221859" w:rsidRDefault="0022185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20" w:type="dxa"/>
            <w:gridSpan w:val="9"/>
          </w:tcPr>
          <w:p w14:paraId="1885DB44" w14:textId="77777777" w:rsidR="00221859" w:rsidRDefault="00221859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21859" w14:paraId="145A471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99"/>
        </w:trPr>
        <w:tc>
          <w:tcPr>
            <w:tcW w:w="1697" w:type="dxa"/>
            <w:gridSpan w:val="3"/>
          </w:tcPr>
          <w:p w14:paraId="51EA7309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Πατέρα: </w:t>
            </w:r>
          </w:p>
        </w:tc>
        <w:tc>
          <w:tcPr>
            <w:tcW w:w="3420" w:type="dxa"/>
            <w:gridSpan w:val="5"/>
          </w:tcPr>
          <w:p w14:paraId="2A4C093F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3"/>
          </w:tcPr>
          <w:p w14:paraId="420B7BB8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3780" w:type="dxa"/>
            <w:gridSpan w:val="8"/>
          </w:tcPr>
          <w:p w14:paraId="4D9626C6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21859" w14:paraId="33E4033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99"/>
        </w:trPr>
        <w:tc>
          <w:tcPr>
            <w:tcW w:w="1697" w:type="dxa"/>
            <w:gridSpan w:val="3"/>
          </w:tcPr>
          <w:p w14:paraId="6666B418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420" w:type="dxa"/>
            <w:gridSpan w:val="5"/>
          </w:tcPr>
          <w:p w14:paraId="0D17DC08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3"/>
          </w:tcPr>
          <w:p w14:paraId="6760D42E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3780" w:type="dxa"/>
            <w:gridSpan w:val="8"/>
          </w:tcPr>
          <w:p w14:paraId="08B8C82C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21859" w14:paraId="2245E39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</w:trPr>
        <w:tc>
          <w:tcPr>
            <w:tcW w:w="2237" w:type="dxa"/>
            <w:gridSpan w:val="4"/>
          </w:tcPr>
          <w:p w14:paraId="4D5B6C61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 Δελτ. Ταυτότητας:</w:t>
            </w:r>
          </w:p>
        </w:tc>
        <w:tc>
          <w:tcPr>
            <w:tcW w:w="3240" w:type="dxa"/>
            <w:gridSpan w:val="5"/>
          </w:tcPr>
          <w:p w14:paraId="4759AF90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6B0F77C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Α.Φ.Μ:</w:t>
            </w:r>
          </w:p>
        </w:tc>
        <w:tc>
          <w:tcPr>
            <w:tcW w:w="4320" w:type="dxa"/>
            <w:gridSpan w:val="9"/>
          </w:tcPr>
          <w:p w14:paraId="5E133785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21859" w14:paraId="71F6FF4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</w:trPr>
        <w:tc>
          <w:tcPr>
            <w:tcW w:w="2237" w:type="dxa"/>
            <w:gridSpan w:val="4"/>
          </w:tcPr>
          <w:p w14:paraId="6E394F34" w14:textId="77777777" w:rsidR="00221859" w:rsidRDefault="0022185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3960" w:type="dxa"/>
            <w:gridSpan w:val="6"/>
          </w:tcPr>
          <w:p w14:paraId="27A069F0" w14:textId="77777777" w:rsidR="00221859" w:rsidRDefault="0022185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</w:tcPr>
          <w:p w14:paraId="500CF354" w14:textId="77777777" w:rsidR="00221859" w:rsidRDefault="0022185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80" w:type="dxa"/>
            <w:gridSpan w:val="5"/>
          </w:tcPr>
          <w:p w14:paraId="1BDFC0E0" w14:textId="77777777" w:rsidR="00221859" w:rsidRDefault="00221859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21859" w14:paraId="723871D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</w:trPr>
        <w:tc>
          <w:tcPr>
            <w:tcW w:w="1697" w:type="dxa"/>
            <w:gridSpan w:val="3"/>
          </w:tcPr>
          <w:p w14:paraId="2BAD3A70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4"/>
          </w:tcPr>
          <w:p w14:paraId="2FA7B221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F6974DA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BB4B95F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F3833BF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gridSpan w:val="2"/>
          </w:tcPr>
          <w:p w14:paraId="2A26161B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22ADD0F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40" w:type="dxa"/>
          </w:tcPr>
          <w:p w14:paraId="116F345C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21859" w14:paraId="29A0E65D" w14:textId="77777777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617" w:type="dxa"/>
            <w:vAlign w:val="bottom"/>
          </w:tcPr>
          <w:p w14:paraId="7A73CBFF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2911" w:type="dxa"/>
            <w:gridSpan w:val="4"/>
            <w:vAlign w:val="bottom"/>
          </w:tcPr>
          <w:p w14:paraId="4765EAC0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bottom"/>
          </w:tcPr>
          <w:p w14:paraId="2BEB9DFE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880" w:type="dxa"/>
            <w:gridSpan w:val="6"/>
            <w:vAlign w:val="bottom"/>
          </w:tcPr>
          <w:p w14:paraId="0918F5BD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1D980CAF" w14:textId="77777777" w:rsidR="00221859" w:rsidRDefault="0022185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D2B51D0" w14:textId="77777777" w:rsidR="00221859" w:rsidRDefault="0022185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340" w:type="dxa"/>
            <w:gridSpan w:val="4"/>
            <w:vAlign w:val="bottom"/>
          </w:tcPr>
          <w:p w14:paraId="31EE9A44" w14:textId="77777777" w:rsidR="00221859" w:rsidRDefault="00221859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CB25873" w14:textId="77777777" w:rsidR="00221859" w:rsidRDefault="00221859">
      <w:pPr>
        <w:sectPr w:rsidR="00221859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221859" w14:paraId="174563F6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0F80561" w14:textId="77777777" w:rsidR="00221859" w:rsidRDefault="00221859">
            <w:pPr>
              <w:ind w:right="124"/>
              <w:rPr>
                <w:rFonts w:ascii="Arial" w:hAnsi="Arial" w:cs="Arial"/>
                <w:sz w:val="18"/>
              </w:rPr>
            </w:pPr>
          </w:p>
          <w:p w14:paraId="45F3064C" w14:textId="77777777" w:rsidR="00221859" w:rsidRDefault="00221859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(4)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14:paraId="5C1884D8" w14:textId="77777777" w:rsidR="0078531A" w:rsidRDefault="0078531A" w:rsidP="0078531A">
      <w:pPr>
        <w:jc w:val="both"/>
        <w:rPr>
          <w:rFonts w:ascii="Arial" w:hAnsi="Arial" w:cs="Arial"/>
          <w:b/>
        </w:rPr>
      </w:pPr>
      <w:r w:rsidRPr="0078531A">
        <w:rPr>
          <w:rFonts w:ascii="Arial" w:hAnsi="Arial" w:cs="Arial"/>
          <w:b/>
        </w:rPr>
        <w:t>Λαμβάνω γνώση των παρακάτω για την παραλαβή του πιστοποιητικού εγγραφής μου στον ΙΣΕ, για χρήση στο Εξωτερικό:</w:t>
      </w:r>
    </w:p>
    <w:p w14:paraId="33AD4051" w14:textId="77777777" w:rsidR="007C6D63" w:rsidRPr="007C6D63" w:rsidRDefault="007C6D63" w:rsidP="0078531A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b/>
        </w:rPr>
      </w:pPr>
      <w:r w:rsidRPr="00117A04">
        <w:rPr>
          <w:rFonts w:ascii="Arial" w:hAnsi="Arial" w:cs="Arial"/>
          <w:b/>
        </w:rPr>
        <w:t>Δηλώνω υπεύθυνα ότι γνωρίζω ότι η χορήγηση πιστοποιητικού για χρήση στον Πανελλήνιο Ιατρικό Σύλλογο και το εξωτερικό δεν συνεπάγεται την διαγραφή μου από τον Ιατρικό Σύλλογο</w:t>
      </w:r>
      <w:r>
        <w:rPr>
          <w:rFonts w:ascii="Arial" w:hAnsi="Arial" w:cs="Arial"/>
          <w:b/>
        </w:rPr>
        <w:t xml:space="preserve"> Έβρου</w:t>
      </w:r>
      <w:r w:rsidR="0070649D">
        <w:rPr>
          <w:rFonts w:ascii="Arial" w:hAnsi="Arial" w:cs="Arial"/>
          <w:b/>
        </w:rPr>
        <w:t>.</w:t>
      </w:r>
    </w:p>
    <w:p w14:paraId="188921D8" w14:textId="77777777" w:rsidR="0078531A" w:rsidRPr="0078531A" w:rsidRDefault="0078531A" w:rsidP="0078531A">
      <w:pPr>
        <w:ind w:left="567" w:hanging="283"/>
        <w:jc w:val="both"/>
        <w:rPr>
          <w:rFonts w:ascii="Arial" w:hAnsi="Arial" w:cs="Arial"/>
          <w:b/>
        </w:rPr>
      </w:pPr>
      <w:r w:rsidRPr="0078531A">
        <w:rPr>
          <w:rFonts w:ascii="Arial" w:hAnsi="Arial" w:cs="Arial"/>
          <w:b/>
        </w:rPr>
        <w:t xml:space="preserve">• </w:t>
      </w:r>
      <w:r>
        <w:rPr>
          <w:rFonts w:ascii="Arial" w:hAnsi="Arial" w:cs="Arial"/>
          <w:b/>
        </w:rPr>
        <w:tab/>
      </w:r>
      <w:r w:rsidRPr="0078531A">
        <w:rPr>
          <w:rFonts w:ascii="Arial" w:hAnsi="Arial" w:cs="Arial"/>
          <w:b/>
        </w:rPr>
        <w:t>Σε περίπτωση που εγγραφώ σε Ιατρικό Σύλλογο του εξωτερικού, και δεν ασκώ καμία επαγγελματική δραστηριότητα στην Ελλάδα, έχω δικαίωμα να διαγραφώ από τον Ιατρικό Σύλλογο Έβρου καταθέτοντας υπεύθυνη δήλωση διαγραφής. Ο φάκελός μου θα βρίσκεται στον Ιατρικό Σύλλογο Έβρου, και σε περίπτωση που ξαναγυρίσω στην Ελλάδα, θα ξεκινήσω την εγγραφή μου από εδώ.</w:t>
      </w:r>
    </w:p>
    <w:p w14:paraId="5FE41AB5" w14:textId="77777777" w:rsidR="00117A04" w:rsidRDefault="0078531A" w:rsidP="00117A04">
      <w:pPr>
        <w:ind w:left="567" w:hanging="283"/>
        <w:jc w:val="both"/>
        <w:rPr>
          <w:rFonts w:ascii="Arial" w:hAnsi="Arial" w:cs="Arial"/>
          <w:b/>
        </w:rPr>
      </w:pPr>
      <w:r w:rsidRPr="0078531A">
        <w:rPr>
          <w:rFonts w:ascii="Arial" w:hAnsi="Arial" w:cs="Arial"/>
          <w:b/>
        </w:rPr>
        <w:t xml:space="preserve">• </w:t>
      </w:r>
      <w:r>
        <w:rPr>
          <w:rFonts w:ascii="Arial" w:hAnsi="Arial" w:cs="Arial"/>
          <w:b/>
        </w:rPr>
        <w:tab/>
      </w:r>
      <w:r w:rsidRPr="0078531A">
        <w:rPr>
          <w:rFonts w:ascii="Arial" w:hAnsi="Arial" w:cs="Arial"/>
          <w:b/>
        </w:rPr>
        <w:t xml:space="preserve">Σε περίπτωση όμως που παραμείνω εγγεγραμμένος στον ΙΣΕ, συνεχίζω με όλες τις απορρέουσες εξ αυτού υποχρεώσεις, δηλαδή την ετήσια ανανέωση της εγγραφής μου (Ετήσια εισφορά και τη δήλωση ανανέωσης εγγραφής). </w:t>
      </w:r>
    </w:p>
    <w:p w14:paraId="4CE17748" w14:textId="77777777" w:rsidR="00221859" w:rsidRPr="00FF55F2" w:rsidRDefault="00221859" w:rsidP="00221859">
      <w:pPr>
        <w:pStyle w:val="a6"/>
        <w:ind w:left="0" w:right="484"/>
        <w:jc w:val="right"/>
      </w:pPr>
      <w:r>
        <w:t xml:space="preserve">Ημερομηνία:  </w:t>
      </w:r>
      <w:r w:rsidR="00B83DA3">
        <w:t xml:space="preserve">  </w:t>
      </w:r>
      <w:r>
        <w:t xml:space="preserve"> </w:t>
      </w:r>
      <w:r w:rsidR="00B83DA3">
        <w:t xml:space="preserve">  </w:t>
      </w:r>
      <w:r>
        <w:t xml:space="preserve">  / </w:t>
      </w:r>
      <w:r w:rsidRPr="00FF55F2">
        <w:t xml:space="preserve">  </w:t>
      </w:r>
      <w:r w:rsidR="00B83DA3">
        <w:t xml:space="preserve">     </w:t>
      </w:r>
      <w:r w:rsidRPr="00FF55F2">
        <w:t xml:space="preserve"> </w:t>
      </w:r>
      <w:r>
        <w:t xml:space="preserve"> /</w:t>
      </w:r>
      <w:r w:rsidR="00B83DA3">
        <w:t xml:space="preserve">   </w:t>
      </w:r>
    </w:p>
    <w:p w14:paraId="00A9E3B8" w14:textId="77777777" w:rsidR="00221859" w:rsidRDefault="00221859" w:rsidP="00221859">
      <w:pPr>
        <w:pStyle w:val="a6"/>
        <w:ind w:left="0" w:right="484"/>
        <w:jc w:val="right"/>
      </w:pPr>
    </w:p>
    <w:p w14:paraId="1091C62A" w14:textId="77777777" w:rsidR="00221859" w:rsidRPr="00FF55F2" w:rsidRDefault="00221859" w:rsidP="00221859">
      <w:pPr>
        <w:pStyle w:val="a6"/>
        <w:ind w:left="7920" w:right="484" w:firstLine="720"/>
        <w:jc w:val="center"/>
      </w:pPr>
      <w:r>
        <w:t>Ο</w:t>
      </w:r>
      <w:r w:rsidRPr="00FF55F2">
        <w:t>/</w:t>
      </w:r>
      <w:r>
        <w:rPr>
          <w:lang w:val="en-US"/>
        </w:rPr>
        <w:t>H</w:t>
      </w:r>
      <w:r>
        <w:t xml:space="preserve"> Δηλ</w:t>
      </w:r>
      <w:r w:rsidRPr="00FF55F2">
        <w:t>…..</w:t>
      </w:r>
    </w:p>
    <w:p w14:paraId="436BF534" w14:textId="77777777" w:rsidR="00221859" w:rsidRDefault="00221859" w:rsidP="00221859">
      <w:pPr>
        <w:pStyle w:val="a6"/>
        <w:ind w:left="0"/>
        <w:jc w:val="right"/>
      </w:pPr>
    </w:p>
    <w:p w14:paraId="1FAA96DC" w14:textId="77777777" w:rsidR="00221859" w:rsidRDefault="00221859" w:rsidP="00221859">
      <w:pPr>
        <w:pStyle w:val="a6"/>
        <w:ind w:left="0"/>
        <w:jc w:val="right"/>
      </w:pPr>
    </w:p>
    <w:p w14:paraId="6E6A3250" w14:textId="77777777" w:rsidR="00221859" w:rsidRDefault="00221859" w:rsidP="00221859">
      <w:pPr>
        <w:pStyle w:val="a6"/>
        <w:ind w:left="0"/>
        <w:jc w:val="right"/>
      </w:pPr>
    </w:p>
    <w:p w14:paraId="7B191055" w14:textId="77777777" w:rsidR="00221859" w:rsidRPr="00117A04" w:rsidRDefault="00221859" w:rsidP="00117A04">
      <w:pPr>
        <w:pStyle w:val="a6"/>
        <w:ind w:left="0" w:right="484"/>
        <w:jc w:val="right"/>
      </w:pPr>
      <w:r>
        <w:t>(Υπογραφή)</w:t>
      </w:r>
    </w:p>
    <w:p w14:paraId="0B949507" w14:textId="77777777" w:rsidR="00221859" w:rsidRPr="00221859" w:rsidRDefault="00221859">
      <w:pPr>
        <w:pStyle w:val="a6"/>
        <w:jc w:val="both"/>
        <w:rPr>
          <w:sz w:val="16"/>
          <w:szCs w:val="16"/>
        </w:rPr>
      </w:pPr>
      <w:r w:rsidRPr="00221859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E25E2AA" w14:textId="77777777" w:rsidR="00221859" w:rsidRPr="00221859" w:rsidRDefault="00221859">
      <w:pPr>
        <w:pStyle w:val="a6"/>
        <w:jc w:val="both"/>
        <w:rPr>
          <w:sz w:val="16"/>
          <w:szCs w:val="16"/>
        </w:rPr>
      </w:pPr>
      <w:r w:rsidRPr="00221859">
        <w:rPr>
          <w:sz w:val="16"/>
          <w:szCs w:val="16"/>
        </w:rPr>
        <w:t xml:space="preserve">(2) Αναγράφεται ολογράφως. </w:t>
      </w:r>
    </w:p>
    <w:p w14:paraId="6E758BA4" w14:textId="77777777" w:rsidR="00221859" w:rsidRPr="00221859" w:rsidRDefault="00221859">
      <w:pPr>
        <w:pStyle w:val="a6"/>
        <w:jc w:val="both"/>
        <w:rPr>
          <w:sz w:val="16"/>
          <w:szCs w:val="16"/>
        </w:rPr>
      </w:pPr>
      <w:r w:rsidRPr="00221859">
        <w:rPr>
          <w:sz w:val="16"/>
          <w:szCs w:val="16"/>
        </w:rPr>
        <w:t>(4)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E7B0465" w14:textId="77777777" w:rsidR="00221859" w:rsidRPr="00221859" w:rsidRDefault="00221859" w:rsidP="00221859">
      <w:pPr>
        <w:pStyle w:val="a6"/>
        <w:jc w:val="both"/>
        <w:rPr>
          <w:sz w:val="16"/>
          <w:szCs w:val="16"/>
        </w:rPr>
      </w:pPr>
      <w:r w:rsidRPr="00221859">
        <w:rPr>
          <w:sz w:val="16"/>
          <w:szCs w:val="16"/>
        </w:rPr>
        <w:t xml:space="preserve">(5) Σε περίπτωση ανεπάρκειας χώρου, η δήλωση συνεχίζεται σε άλλο κατάλληλο σημείο του εντύπου της αίτησης-υπεύθυνης δήλωσης και υπογράφεται από τον δηλούντα ή την δηλούσα. </w:t>
      </w:r>
    </w:p>
    <w:sectPr w:rsidR="00221859" w:rsidRPr="00221859" w:rsidSect="00117A04">
      <w:headerReference w:type="default" r:id="rId8"/>
      <w:type w:val="continuous"/>
      <w:pgSz w:w="11906" w:h="16838" w:code="9"/>
      <w:pgMar w:top="1440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7EBB" w14:textId="77777777" w:rsidR="00DB7754" w:rsidRDefault="00DB7754">
      <w:r>
        <w:separator/>
      </w:r>
    </w:p>
  </w:endnote>
  <w:endnote w:type="continuationSeparator" w:id="0">
    <w:p w14:paraId="1378CADB" w14:textId="77777777" w:rsidR="00DB7754" w:rsidRDefault="00DB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1C78" w14:textId="77777777" w:rsidR="00DB7754" w:rsidRDefault="00DB7754">
      <w:r>
        <w:separator/>
      </w:r>
    </w:p>
  </w:footnote>
  <w:footnote w:type="continuationSeparator" w:id="0">
    <w:p w14:paraId="0CF5E17F" w14:textId="77777777" w:rsidR="00DB7754" w:rsidRDefault="00DB7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B83DA3" w14:paraId="68ED6998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68933E58" w14:textId="3D83BEBA" w:rsidR="00B83DA3" w:rsidRDefault="00793532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1F1748E" wp14:editId="74B421D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73CBB50B" w14:textId="77777777" w:rsidR="00B83DA3" w:rsidRDefault="00B83DA3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6F8DD22" w14:textId="77777777" w:rsidR="00B83DA3" w:rsidRDefault="00B83DA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98821" w14:textId="77777777" w:rsidR="00B83DA3" w:rsidRDefault="00B83DA3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97B68"/>
    <w:multiLevelType w:val="hybridMultilevel"/>
    <w:tmpl w:val="2B84D4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91713328">
    <w:abstractNumId w:val="3"/>
  </w:num>
  <w:num w:numId="2" w16cid:durableId="923102571">
    <w:abstractNumId w:val="5"/>
  </w:num>
  <w:num w:numId="3" w16cid:durableId="2078093429">
    <w:abstractNumId w:val="0"/>
  </w:num>
  <w:num w:numId="4" w16cid:durableId="750085136">
    <w:abstractNumId w:val="4"/>
  </w:num>
  <w:num w:numId="5" w16cid:durableId="11760438">
    <w:abstractNumId w:val="1"/>
  </w:num>
  <w:num w:numId="6" w16cid:durableId="706181543">
    <w:abstractNumId w:val="10"/>
  </w:num>
  <w:num w:numId="7" w16cid:durableId="1069425237">
    <w:abstractNumId w:val="9"/>
  </w:num>
  <w:num w:numId="8" w16cid:durableId="1410033611">
    <w:abstractNumId w:val="7"/>
  </w:num>
  <w:num w:numId="9" w16cid:durableId="442262104">
    <w:abstractNumId w:val="6"/>
  </w:num>
  <w:num w:numId="10" w16cid:durableId="331445820">
    <w:abstractNumId w:val="8"/>
  </w:num>
  <w:num w:numId="11" w16cid:durableId="532960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46"/>
    <w:rsid w:val="00117A04"/>
    <w:rsid w:val="00221859"/>
    <w:rsid w:val="00455A46"/>
    <w:rsid w:val="005C5D5D"/>
    <w:rsid w:val="005E4A13"/>
    <w:rsid w:val="006564D9"/>
    <w:rsid w:val="0070649D"/>
    <w:rsid w:val="0078531A"/>
    <w:rsid w:val="00793532"/>
    <w:rsid w:val="007C6D63"/>
    <w:rsid w:val="007E03F5"/>
    <w:rsid w:val="00981547"/>
    <w:rsid w:val="00B4240C"/>
    <w:rsid w:val="00B83DA3"/>
    <w:rsid w:val="00DB7754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DE609A8"/>
  <w15:chartTrackingRefBased/>
  <w15:docId w15:val="{BA4E892C-8501-4D68-B45C-A37AB4F3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User</cp:lastModifiedBy>
  <cp:revision>2</cp:revision>
  <cp:lastPrinted>2015-09-08T10:04:00Z</cp:lastPrinted>
  <dcterms:created xsi:type="dcterms:W3CDTF">2026-04-16T06:20:00Z</dcterms:created>
  <dcterms:modified xsi:type="dcterms:W3CDTF">2026-04-16T06:20:00Z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1405581914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